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00" w:lineRule="exact"/>
        <w:jc w:val="left"/>
        <w:rPr>
          <w:rFonts w:ascii="方正黑体_GBK" w:eastAsia="方正黑体_GBK" w:cs="方正黑体_GBK" w:hint="eastAsia"/>
          <w:sz w:val="32"/>
          <w:szCs w:val="32"/>
          <w:lang w:eastAsia="zh-CN" w:bidi="ar-SA"/>
        </w:rPr>
      </w:pPr>
      <w:r>
        <w:rPr>
          <w:rFonts w:ascii="方正黑体_GBK" w:eastAsia="方正黑体_GBK" w:cs="方正黑体_GBK" w:hint="eastAsia"/>
          <w:sz w:val="32"/>
          <w:szCs w:val="32"/>
          <w:lang w:bidi="ar-SA"/>
        </w:rPr>
        <w:t>附件</w:t>
      </w:r>
      <w:r>
        <w:rPr>
          <w:rFonts w:ascii="方正黑体_GBK" w:eastAsia="方正黑体_GBK" w:cs="方正黑体_GBK" w:hint="eastAsia"/>
          <w:sz w:val="32"/>
          <w:szCs w:val="32"/>
          <w:lang w:val="en-US" w:eastAsia="zh-CN" w:bidi="ar-SA"/>
        </w:rPr>
        <w:t>2</w:t>
      </w:r>
    </w:p>
    <w:p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cs="方正小标宋简体" w:hint="eastAsia"/>
          <w:sz w:val="44"/>
          <w:szCs w:val="44"/>
          <w:lang w:bidi="ar-SA"/>
        </w:rPr>
        <w:t>第</w:t>
      </w:r>
      <w:r>
        <w:rPr>
          <w:rFonts w:ascii="方正小标宋_GBK" w:eastAsia="方正小标宋_GBK" w:cs="方正小标宋简体"/>
          <w:sz w:val="44"/>
          <w:szCs w:val="44"/>
          <w:lang w:bidi="ar-SA"/>
        </w:rPr>
        <w:t>六十八</w:t>
      </w:r>
      <w:r>
        <w:rPr>
          <w:rFonts w:ascii="方正小标宋_GBK" w:eastAsia="方正小标宋_GBK" w:cs="方正小标宋简体" w:hint="eastAsia"/>
          <w:sz w:val="44"/>
          <w:szCs w:val="44"/>
          <w:lang w:bidi="ar-SA"/>
        </w:rPr>
        <w:t>批</w:t>
      </w:r>
      <w:r>
        <w:rPr>
          <w:rFonts w:ascii="方正小标宋_GBK" w:eastAsia="方正小标宋_GBK" w:cs="方正小标宋_GBK" w:hint="eastAsia"/>
          <w:sz w:val="44"/>
          <w:szCs w:val="44"/>
          <w:lang w:bidi="ar-SA"/>
        </w:rPr>
        <w:t>准予</w:t>
      </w:r>
      <w:r>
        <w:rPr>
          <w:rFonts w:ascii="方正小标宋_GBK" w:eastAsia="方正小标宋_GBK" w:cs="方正小标宋_GBK"/>
          <w:sz w:val="44"/>
          <w:szCs w:val="44"/>
          <w:lang w:bidi="ar-SA"/>
        </w:rPr>
        <w:t>延续的</w:t>
      </w:r>
      <w:r>
        <w:rPr>
          <w:rFonts w:ascii="方正小标宋_GBK" w:eastAsia="方正小标宋_GBK" w:cs="方正小标宋_GBK" w:hint="eastAsia"/>
          <w:sz w:val="44"/>
          <w:szCs w:val="44"/>
          <w:lang w:bidi="ar-SA"/>
        </w:rPr>
        <w:t>进口棉花境外供货企业名单</w:t>
      </w:r>
    </w:p>
    <w:tbl>
      <w:tblPr>
        <w:tblpPr w:leftFromText="180" w:rightFromText="180" w:vertAnchor="text" w:horzAnchor="margin" w:tblpXSpec="center" w:tblpY="518"/>
        <w:tblW w:w="13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402"/>
        <w:gridCol w:w="2238"/>
        <w:gridCol w:w="1991"/>
      </w:tblGrid>
      <w:tr>
        <w:trPr>
          <w:cantSplit/>
          <w:trHeight w:hRule="exact" w:val="56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bidi="ar-SA"/>
              </w:rPr>
              <w:t>公司名称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bidi="ar-SA"/>
              </w:rPr>
              <w:t>国别/地区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lang w:bidi="ar-SA"/>
              </w:rPr>
              <w:t>证书号</w:t>
            </w:r>
          </w:p>
        </w:tc>
      </w:tr>
      <w:tr>
        <w:trPr>
          <w:cantSplit/>
          <w:trHeight w:hRule="exact" w:val="62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kern w:val="2"/>
                <w:sz w:val="28"/>
                <w:szCs w:val="28"/>
                <w:lang w:val="en-US" w:eastAsia="zh-CN" w:bidi="ar-SA"/>
              </w:rPr>
              <w:t>01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sz w:val="24"/>
              </w:rPr>
              <w:t>DESIRE ACHIEVE LIMITED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英属维尔京群岛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C446100242</w:t>
            </w:r>
          </w:p>
        </w:tc>
      </w:tr>
      <w:tr>
        <w:trPr>
          <w:cantSplit/>
          <w:trHeight w:hRule="exact" w:val="56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kern w:val="2"/>
                <w:sz w:val="28"/>
                <w:szCs w:val="28"/>
                <w:lang w:val="en-US" w:eastAsia="zh-CN" w:bidi="ar-SA"/>
              </w:rPr>
              <w:t>02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86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sz w:val="24"/>
              </w:rPr>
              <w:t>ABOU MADAWY CO. FOR COTTON TRADING IMP &amp; EXP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87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埃及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88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C215141028</w:t>
            </w:r>
          </w:p>
        </w:tc>
      </w:tr>
      <w:tr>
        <w:trPr>
          <w:trHeight w:hRule="exact" w:val="56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kern w:val="2"/>
                <w:sz w:val="28"/>
                <w:szCs w:val="28"/>
                <w:lang w:val="en-US" w:eastAsia="zh-CN" w:bidi="ar-SA"/>
              </w:rPr>
              <w:t>03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89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sz w:val="24"/>
              </w:rPr>
              <w:t>CHISAGE RESOURCE (SINGAPORE) PTE. LTD.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90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新加坡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9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C132221373</w:t>
            </w:r>
          </w:p>
        </w:tc>
      </w:tr>
      <w:tr>
        <w:trPr>
          <w:cantSplit/>
          <w:trHeight w:hRule="exact" w:val="56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kern w:val="2"/>
                <w:sz w:val="28"/>
                <w:szCs w:val="28"/>
                <w:lang w:val="en-US" w:eastAsia="zh-CN" w:bidi="ar-SA"/>
              </w:rPr>
              <w:t>04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92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sz w:val="24"/>
              </w:rPr>
              <w:t>CARGILL INDIA PRIVATE LIMITED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93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印度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94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C111100257</w:t>
            </w:r>
          </w:p>
        </w:tc>
      </w:tr>
      <w:tr>
        <w:trPr>
          <w:cantSplit/>
          <w:trHeight w:hRule="exact" w:val="56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kern w:val="2"/>
                <w:sz w:val="28"/>
                <w:szCs w:val="28"/>
                <w:lang w:val="en-US" w:eastAsia="zh-CN" w:bidi="ar-SA"/>
              </w:rPr>
              <w:t>05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95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sz w:val="24"/>
              </w:rPr>
              <w:t>AMIT COTTON INDUSTRIES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96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印度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97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C111120620</w:t>
            </w:r>
          </w:p>
        </w:tc>
      </w:tr>
      <w:tr>
        <w:trPr>
          <w:trHeight w:hRule="exact" w:val="5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kern w:val="2"/>
                <w:sz w:val="28"/>
                <w:szCs w:val="28"/>
                <w:lang w:val="en-US" w:eastAsia="zh-CN" w:bidi="ar-SA"/>
              </w:rPr>
              <w:t>06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59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sz w:val="24"/>
              </w:rPr>
              <w:t>BALAJI ENTERPRISE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60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印度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6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C111201317</w:t>
            </w:r>
          </w:p>
        </w:tc>
      </w:tr>
      <w:tr>
        <w:trPr>
          <w:trHeight w:hRule="exact" w:val="62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kern w:val="2"/>
                <w:sz w:val="28"/>
                <w:szCs w:val="28"/>
                <w:lang w:val="en-US" w:eastAsia="zh-CN" w:bidi="ar-SA"/>
              </w:rPr>
              <w:t>07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62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sz w:val="24"/>
              </w:rPr>
              <w:t>VIKAS COTTON INDUSTRIES PVT.LTD.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63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印度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364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C111181254</w:t>
            </w:r>
          </w:p>
        </w:tc>
      </w:tr>
    </w:tbl>
    <w:p>
      <w:pPr>
        <w:spacing w:line="600" w:lineRule="exact"/>
        <w:jc w:val="left"/>
        <w:rPr>
          <w:rFonts w:eastAsia="方正仿宋_GBK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altName w:val="Arial Unicode MS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altName w:val="Arial Unicode MS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altName w:val="华文细黑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oNotDisplayPageBoundaries/>
  <w:bordersDoNotSurroundHeader w:val="0"/>
  <w:bordersDoNotSurroundFooter w:val="0"/>
  <w:trackRevisions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OGM3ZDVkZDAzMDE4NjU0MWEzNTE4MWI5NTExOThkYj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cs="Calibri" w:hAnsi="Calibri"/>
      <w:sz w:val="18"/>
      <w:szCs w:val="18"/>
      <w:lang w:bidi="ar-SA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cs="Calibri" w:hAnsi="Calibri"/>
      <w:sz w:val="18"/>
      <w:szCs w:val="18"/>
      <w:lang w:bidi="ar-SA"/>
    </w:rPr>
  </w:style>
  <w:style w:type="paragraph" w:styleId="17">
    <w:name w:val="Body Text Indent 3"/>
    <w:basedOn w:val="0"/>
    <w:pPr>
      <w:ind w:firstLine="735"/>
    </w:pPr>
    <w:rPr>
      <w:rFonts w:ascii="宋体" w:cs="宋体"/>
      <w:spacing w:val="20"/>
      <w:sz w:val="30"/>
      <w:szCs w:val="30"/>
      <w:lang w:bidi="ar-SA"/>
    </w:rPr>
  </w:style>
  <w:style w:type="character" w:customStyle="1" w:styleId="18">
    <w:name w:val="font21"/>
    <w:basedOn w:val="1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19">
    <w:name w:val="font11"/>
    <w:basedOn w:val="10"/>
    <w:rPr>
      <w:rFonts w:ascii="Times New Roman" w:cs="Times New Roman" w:hAnsi="Times New Roman"/>
      <w:color w:val="000000"/>
      <w:sz w:val="24"/>
      <w:szCs w:val="24"/>
      <w:u w:val="none"/>
      <w:lang w:bidi="ar-SA"/>
    </w:rPr>
  </w:style>
  <w:style w:type="character" w:customStyle="1" w:styleId="20">
    <w:name w:val="font31"/>
    <w:basedOn w:val="1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21">
    <w:name w:val="font01"/>
    <w:basedOn w:val="10"/>
    <w:rPr>
      <w:rFonts w:ascii="Times New Roman" w:cs="Times New Roman" w:hAnsi="Times New Roman"/>
      <w:color w:val="000000"/>
      <w:sz w:val="24"/>
      <w:szCs w:val="24"/>
      <w:u w:val="none"/>
      <w:lang w:bidi="ar-SA"/>
    </w:rPr>
  </w:style>
  <w:style w:type="paragraph" w:customStyle="1" w:styleId="22">
    <w:name w:val="样式 小三"/>
    <w:pPr>
      <w:widowControl w:val="0"/>
      <w:ind w:firstLine="735"/>
      <w:jc w:val="both"/>
    </w:pPr>
    <w:rPr>
      <w:rFonts w:ascii="宋体" w:eastAsia="宋体" w:cs="宋体"/>
      <w:spacing w:val="20"/>
      <w:kern w:val="2"/>
      <w:sz w:val="30"/>
      <w:szCs w:val="30"/>
      <w:lang w:val="en-US" w:eastAsia="zh-CN" w:bidi="ar-SA"/>
    </w:rPr>
  </w:style>
  <w:style w:type="paragraph" w:customStyle="1" w:styleId="23">
    <w:name w:val="样式 1 小三"/>
    <w:pPr>
      <w:widowControl w:val="0"/>
      <w:ind w:firstLine="735"/>
      <w:jc w:val="both"/>
    </w:pPr>
    <w:rPr>
      <w:rFonts w:ascii="宋体" w:eastAsia="宋体" w:cs="宋体"/>
      <w:spacing w:val="20"/>
      <w:kern w:val="2"/>
      <w:sz w:val="30"/>
      <w:szCs w:val="30"/>
      <w:lang w:val="en-US" w:eastAsia="zh-CN" w:bidi="ar-SA"/>
    </w:rPr>
  </w:style>
  <w:style w:type="paragraph" w:customStyle="1" w:styleId="24">
    <w:name w:val="样式 2 小三"/>
    <w:pPr>
      <w:widowControl w:val="0"/>
      <w:ind w:firstLine="735"/>
      <w:jc w:val="both"/>
    </w:pPr>
    <w:rPr>
      <w:rFonts w:ascii="宋体" w:eastAsia="宋体" w:cs="宋体"/>
      <w:spacing w:val="20"/>
      <w:kern w:val="2"/>
      <w:sz w:val="30"/>
      <w:szCs w:val="30"/>
      <w:lang w:val="en-US" w:eastAsia="zh-CN" w:bidi="ar-SA"/>
    </w:rPr>
  </w:style>
  <w:style w:type="paragraph" w:customStyle="1" w:styleId="25">
    <w:name w:val="样式 3 小三"/>
    <w:pPr>
      <w:widowControl w:val="0"/>
      <w:ind w:firstLine="735"/>
      <w:jc w:val="both"/>
    </w:pPr>
    <w:rPr>
      <w:rFonts w:ascii="宋体" w:eastAsia="宋体" w:cs="宋体"/>
      <w:spacing w:val="20"/>
      <w:kern w:val="2"/>
      <w:sz w:val="30"/>
      <w:szCs w:val="30"/>
      <w:lang w:val="en-US" w:eastAsia="zh-CN" w:bidi="ar-SA"/>
    </w:rPr>
  </w:style>
  <w:style w:type="paragraph" w:customStyle="1" w:styleId="26">
    <w:name w:val="样式 4 小三"/>
    <w:pPr>
      <w:widowControl w:val="0"/>
      <w:ind w:firstLine="735"/>
      <w:jc w:val="both"/>
    </w:pPr>
    <w:rPr>
      <w:rFonts w:ascii="宋体" w:eastAsia="宋体" w:cs="宋体"/>
      <w:spacing w:val="20"/>
      <w:kern w:val="2"/>
      <w:sz w:val="30"/>
      <w:szCs w:val="30"/>
      <w:lang w:val="en-US" w:eastAsia="zh-CN" w:bidi="ar-SA"/>
    </w:rPr>
  </w:style>
  <w:style w:type="paragraph" w:customStyle="1" w:styleId="27">
    <w:name w:val="样式 5 小三"/>
    <w:pPr>
      <w:widowControl w:val="0"/>
      <w:ind w:firstLine="735"/>
      <w:jc w:val="both"/>
    </w:pPr>
    <w:rPr>
      <w:rFonts w:ascii="宋体" w:eastAsia="宋体" w:cs="宋体"/>
      <w:spacing w:val="20"/>
      <w:kern w:val="2"/>
      <w:sz w:val="30"/>
      <w:szCs w:val="30"/>
      <w:lang w:val="en-US" w:eastAsia="zh-CN" w:bidi="ar-SA"/>
    </w:rPr>
  </w:style>
  <w:style w:type="paragraph" w:customStyle="1" w:styleId="28">
    <w:name w:val="样式 6 小三"/>
    <w:pPr>
      <w:widowControl w:val="0"/>
      <w:ind w:firstLine="735"/>
      <w:jc w:val="both"/>
    </w:pPr>
    <w:rPr>
      <w:rFonts w:ascii="宋体" w:eastAsia="宋体" w:cs="宋体"/>
      <w:spacing w:val="20"/>
      <w:kern w:val="2"/>
      <w:sz w:val="30"/>
      <w:szCs w:val="30"/>
      <w:lang w:val="en-US" w:eastAsia="zh-CN" w:bidi="ar-SA"/>
    </w:rPr>
  </w:style>
  <w:style w:type="paragraph" w:customStyle="1" w:styleId="29">
    <w:name w:val="样式 7 小三"/>
    <w:pPr>
      <w:widowControl w:val="0"/>
      <w:ind w:firstLine="735"/>
      <w:jc w:val="both"/>
    </w:pPr>
    <w:rPr>
      <w:rFonts w:ascii="宋体" w:eastAsia="宋体" w:cs="宋体"/>
      <w:spacing w:val="20"/>
      <w:kern w:val="2"/>
      <w:sz w:val="30"/>
      <w:szCs w:val="30"/>
      <w:lang w:val="en-US" w:eastAsia="zh-CN" w:bidi="ar-SA"/>
    </w:rPr>
  </w:style>
  <w:style w:type="paragraph" w:customStyle="1" w:styleId="30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1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2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3">
    <w:name w:val="样式 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4">
    <w:name w:val="样式 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">
    <w:name w:val="样式 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">
    <w:name w:val="样式 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">
    <w:name w:val="样式 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9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0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1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2">
    <w:name w:val="样式 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3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4">
    <w:name w:val="样式 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5">
    <w:name w:val="样式 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6">
    <w:name w:val="样式 1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7">
    <w:name w:val="样式 1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8">
    <w:name w:val="样式 1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9">
    <w:name w:val="样式 1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0">
    <w:name w:val="样式 2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1">
    <w:name w:val="样式 2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2">
    <w:name w:val="样式 2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3">
    <w:name w:val="样式 2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4">
    <w:name w:val="公式样式 矢量矩阵"/>
    <w:rPr>
      <w:rFonts w:ascii="Times New Roman" w:eastAsia="宋体" w:cs="Times New Roman" w:hAnsi="Times New Roman"/>
      <w:b/>
      <w:sz w:val="20"/>
      <w:szCs w:val="20"/>
      <w:lang w:val="en-US" w:eastAsia="zh-CN" w:bidi="ar-SA"/>
    </w:rPr>
  </w:style>
  <w:style w:type="paragraph" w:customStyle="1" w:styleId="55">
    <w:name w:val="样式 2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6">
    <w:name w:val="样式 2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7">
    <w:name w:val="样式 2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8">
    <w:name w:val="样式 2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9">
    <w:name w:val="样式 2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0">
    <w:name w:val="样式 2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1">
    <w:name w:val="样式 3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2">
    <w:name w:val="样式 3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3">
    <w:name w:val="样式 3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4">
    <w:name w:val="样式 3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5">
    <w:name w:val="样式 3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6">
    <w:name w:val="样式 3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7">
    <w:name w:val="样式 3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8">
    <w:name w:val="样式 3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9">
    <w:name w:val="样式 3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0">
    <w:name w:val="样式 3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1">
    <w:name w:val="样式 4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2">
    <w:name w:val="样式 4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3">
    <w:name w:val="样式 4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4">
    <w:name w:val="样式 4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5">
    <w:name w:val="样式 4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6">
    <w:name w:val="样式 4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7">
    <w:name w:val="样式 4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8">
    <w:name w:val="样式 4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9">
    <w:name w:val="样式 4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0">
    <w:name w:val="样式 4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1">
    <w:name w:val="样式 5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2">
    <w:name w:val="样式 5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3">
    <w:name w:val="样式 5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4">
    <w:name w:val="样式 5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5">
    <w:name w:val="样式 5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6">
    <w:name w:val="样式 5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7">
    <w:name w:val="样式 5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8">
    <w:name w:val="样式 5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9">
    <w:name w:val="样式 5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0">
    <w:name w:val="样式 5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1">
    <w:name w:val="样式 6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2">
    <w:name w:val="样式 6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3">
    <w:name w:val="样式 6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4">
    <w:name w:val="样式 6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5">
    <w:name w:val="样式 6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6">
    <w:name w:val="样式 6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7">
    <w:name w:val="样式 6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8">
    <w:name w:val="样式 6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9">
    <w:name w:val="样式 6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0">
    <w:name w:val="样式 6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1">
    <w:name w:val="样式 7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2">
    <w:name w:val="样式 7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3">
    <w:name w:val="样式 7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4">
    <w:name w:val="样式 7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5">
    <w:name w:val="样式 7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6">
    <w:name w:val="样式 7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7">
    <w:name w:val="样式 7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8">
    <w:name w:val="样式 7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9">
    <w:name w:val="样式 7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0">
    <w:name w:val="样式 7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1">
    <w:name w:val="样式 8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2">
    <w:name w:val="样式 8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3">
    <w:name w:val="样式 8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4">
    <w:name w:val="样式 8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5">
    <w:name w:val="样式 8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6">
    <w:name w:val="样式 8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7">
    <w:name w:val="样式 8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8">
    <w:name w:val="样式 8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9">
    <w:name w:val="样式 8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0">
    <w:name w:val="样式 8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1">
    <w:name w:val="样式 9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2">
    <w:name w:val="样式 9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3">
    <w:name w:val="样式 9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4">
    <w:name w:val="样式 9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5">
    <w:name w:val="样式 9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6">
    <w:name w:val="样式 9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7">
    <w:name w:val="样式 9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8">
    <w:name w:val="样式 9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9">
    <w:name w:val="样式 9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0">
    <w:name w:val="样式 9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1">
    <w:name w:val="样式 10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2">
    <w:name w:val="样式 10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3">
    <w:name w:val="样式 10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4">
    <w:name w:val="样式 10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5">
    <w:name w:val="样式 10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6">
    <w:name w:val="样式 10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7">
    <w:name w:val="样式 10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8">
    <w:name w:val="样式 10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9">
    <w:name w:val="样式 10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0">
    <w:name w:val="样式 10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1">
    <w:name w:val="样式 1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2">
    <w:name w:val="样式 1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3">
    <w:name w:val="样式 1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4">
    <w:name w:val="样式 1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5">
    <w:name w:val="样式 1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6">
    <w:name w:val="样式 1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7">
    <w:name w:val="样式 11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8">
    <w:name w:val="样式 11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9">
    <w:name w:val="样式 11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0">
    <w:name w:val="样式 11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1">
    <w:name w:val="样式 12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2">
    <w:name w:val="样式 12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3">
    <w:name w:val="样式 12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4">
    <w:name w:val="样式 12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5">
    <w:name w:val="样式 12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6">
    <w:name w:val="样式 12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7">
    <w:name w:val="样式 12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8">
    <w:name w:val="样式 12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9">
    <w:name w:val="样式 12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0">
    <w:name w:val="样式 12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1">
    <w:name w:val="样式 13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2">
    <w:name w:val="样式 13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3">
    <w:name w:val="样式 13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4">
    <w:name w:val="样式 13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5">
    <w:name w:val="样式 13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6">
    <w:name w:val="样式 13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7">
    <w:name w:val="样式 13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8">
    <w:name w:val="样式 13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9">
    <w:name w:val="样式 13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0">
    <w:name w:val="样式 13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1">
    <w:name w:val="样式 14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2">
    <w:name w:val="样式 14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3">
    <w:name w:val="样式 14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4">
    <w:name w:val="样式 14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5">
    <w:name w:val="样式 14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6">
    <w:name w:val="样式 14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7">
    <w:name w:val="样式 14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8">
    <w:name w:val="样式 14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9">
    <w:name w:val="样式 14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0">
    <w:name w:val="样式 14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1">
    <w:name w:val="样式 15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2">
    <w:name w:val="样式 15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3">
    <w:name w:val="样式 15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4">
    <w:name w:val="样式 15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5">
    <w:name w:val="样式 15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6">
    <w:name w:val="样式 15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7">
    <w:name w:val="样式 15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8">
    <w:name w:val="样式 15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9">
    <w:name w:val="样式 15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0">
    <w:name w:val="样式 15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1">
    <w:name w:val="样式 16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2">
    <w:name w:val="样式 16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3">
    <w:name w:val="样式 16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4">
    <w:name w:val="样式 16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5">
    <w:name w:val="样式 16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6">
    <w:name w:val="样式 16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7">
    <w:name w:val="样式 16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8">
    <w:name w:val="样式 16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9">
    <w:name w:val="样式 16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00">
    <w:name w:val="样式 16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01">
    <w:name w:val="样式 17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02">
    <w:name w:val="样式 17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03">
    <w:name w:val="样式 17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04">
    <w:name w:val="样式 17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05">
    <w:name w:val="样式 17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06">
    <w:name w:val="样式 17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07">
    <w:name w:val="样式 17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08">
    <w:name w:val="样式 17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09">
    <w:name w:val="样式 17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0">
    <w:name w:val="样式 17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1">
    <w:name w:val="样式 18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2">
    <w:name w:val="样式 18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3">
    <w:name w:val="样式 18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4">
    <w:name w:val="样式 18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5">
    <w:name w:val="样式 18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6">
    <w:name w:val="样式 18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7">
    <w:name w:val="样式 18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8">
    <w:name w:val="样式 18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9">
    <w:name w:val="样式 18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20">
    <w:name w:val="样式 18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21">
    <w:name w:val="样式 19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22">
    <w:name w:val="样式 19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23">
    <w:name w:val="样式 19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24">
    <w:name w:val="样式 19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25">
    <w:name w:val="样式 19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26">
    <w:name w:val="样式 19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27">
    <w:name w:val="样式 19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28">
    <w:name w:val="样式 19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29">
    <w:name w:val="样式 19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0">
    <w:name w:val="样式 19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1">
    <w:name w:val="样式 20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2">
    <w:name w:val="样式 20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3">
    <w:name w:val="样式 20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4">
    <w:name w:val="样式 20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5">
    <w:name w:val="样式 20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6">
    <w:name w:val="样式 20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7">
    <w:name w:val="样式 20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8">
    <w:name w:val="样式 20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9">
    <w:name w:val="样式 20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40">
    <w:name w:val="样式 20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41">
    <w:name w:val="样式 2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42">
    <w:name w:val="样式 2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43">
    <w:name w:val="样式 2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44">
    <w:name w:val="样式 2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45">
    <w:name w:val="样式 2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46">
    <w:name w:val="样式 2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47">
    <w:name w:val="样式 21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48">
    <w:name w:val="样式 21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49">
    <w:name w:val="样式 21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0">
    <w:name w:val="样式 21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1">
    <w:name w:val="样式 22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2">
    <w:name w:val="样式 22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3">
    <w:name w:val="样式 22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4">
    <w:name w:val="样式 22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5">
    <w:name w:val="样式 22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6">
    <w:name w:val="样式 22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7">
    <w:name w:val="样式 22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8">
    <w:name w:val="样式 22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9">
    <w:name w:val="样式 22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0">
    <w:name w:val="样式 22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1">
    <w:name w:val="样式 23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2">
    <w:name w:val="样式 23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3">
    <w:name w:val="样式 23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4">
    <w:name w:val="样式 23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5">
    <w:name w:val="样式 23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6">
    <w:name w:val="样式 23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7">
    <w:name w:val="样式 23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8">
    <w:name w:val="样式 23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9">
    <w:name w:val="样式 23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0">
    <w:name w:val="样式 23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1">
    <w:name w:val="样式 24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2">
    <w:name w:val="样式 24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3">
    <w:name w:val="样式 24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4">
    <w:name w:val="样式 24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5">
    <w:name w:val="样式 24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6">
    <w:name w:val="样式 24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7">
    <w:name w:val="样式 24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8">
    <w:name w:val="样式 24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9">
    <w:name w:val="样式 24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0">
    <w:name w:val="样式 24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1">
    <w:name w:val="样式 25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2">
    <w:name w:val="样式 25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3">
    <w:name w:val="样式 25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4">
    <w:name w:val="样式 25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5">
    <w:name w:val="样式 25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6">
    <w:name w:val="样式 25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7">
    <w:name w:val="样式 25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8">
    <w:name w:val="样式 25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9">
    <w:name w:val="样式 25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0">
    <w:name w:val="样式 25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1">
    <w:name w:val="样式 26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2">
    <w:name w:val="样式 26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3">
    <w:name w:val="样式 26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4">
    <w:name w:val="样式 26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5">
    <w:name w:val="样式 26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6">
    <w:name w:val="样式 26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7">
    <w:name w:val="样式 26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8">
    <w:name w:val="样式 26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9">
    <w:name w:val="样式 26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0">
    <w:name w:val="样式 26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1">
    <w:name w:val="样式 27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2">
    <w:name w:val="样式 27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3">
    <w:name w:val="样式 27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4">
    <w:name w:val="样式 27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5">
    <w:name w:val="样式 27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6">
    <w:name w:val="样式 27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7">
    <w:name w:val="样式 27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8">
    <w:name w:val="样式 27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9">
    <w:name w:val="样式 27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10">
    <w:name w:val="样式 27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11">
    <w:name w:val="样式 28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12">
    <w:name w:val="样式 28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13">
    <w:name w:val="样式 28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14">
    <w:name w:val="样式 28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15">
    <w:name w:val="样式 28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16">
    <w:name w:val="样式 28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17">
    <w:name w:val="样式 28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18">
    <w:name w:val="样式 28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19">
    <w:name w:val="样式 28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20">
    <w:name w:val="样式 28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21">
    <w:name w:val="样式 29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22">
    <w:name w:val="样式 29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23">
    <w:name w:val="样式 29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24">
    <w:name w:val="样式 29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25">
    <w:name w:val="样式 29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26">
    <w:name w:val="样式 29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27">
    <w:name w:val="样式 29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28">
    <w:name w:val="样式 29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29">
    <w:name w:val="样式 29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30">
    <w:name w:val="样式 29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31">
    <w:name w:val="样式 30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32">
    <w:name w:val="样式 30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33">
    <w:name w:val="样式 30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34">
    <w:name w:val="样式 30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35">
    <w:name w:val="样式 30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36">
    <w:name w:val="样式 30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37">
    <w:name w:val="样式 30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38">
    <w:name w:val="样式 30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39">
    <w:name w:val="样式 30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40">
    <w:name w:val="样式 30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41">
    <w:name w:val="样式 3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42">
    <w:name w:val="样式 3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43">
    <w:name w:val="样式 3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44">
    <w:name w:val="样式 3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45">
    <w:name w:val="样式 3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46">
    <w:name w:val="样式 3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47">
    <w:name w:val="样式 31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48">
    <w:name w:val="样式 31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49">
    <w:name w:val="样式 31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0">
    <w:name w:val="样式 31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1">
    <w:name w:val="样式 32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2">
    <w:name w:val="样式 32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3">
    <w:name w:val="样式 32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4">
    <w:name w:val="样式 32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5">
    <w:name w:val="样式 32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6">
    <w:name w:val="样式 32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7">
    <w:name w:val="样式 32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8">
    <w:name w:val="样式 32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9">
    <w:name w:val="样式 32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0">
    <w:name w:val="样式 32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1">
    <w:name w:val="样式 33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2">
    <w:name w:val="样式 33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3">
    <w:name w:val="样式 33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4">
    <w:name w:val="样式 33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5">
    <w:name w:val="样式 33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6">
    <w:name w:val="样式 33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7">
    <w:name w:val="样式 33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8">
    <w:name w:val="样式 33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9">
    <w:name w:val="样式 33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0">
    <w:name w:val="样式 33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1">
    <w:name w:val="样式 34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2">
    <w:name w:val="样式 34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3">
    <w:name w:val="样式 34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4">
    <w:name w:val="样式 34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5">
    <w:name w:val="样式 34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6">
    <w:name w:val="样式 34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7">
    <w:name w:val="样式 34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8">
    <w:name w:val="样式 34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9">
    <w:name w:val="样式 34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0">
    <w:name w:val="样式 34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1">
    <w:name w:val="样式 35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2">
    <w:name w:val="样式 35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3">
    <w:name w:val="样式 35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4">
    <w:name w:val="样式 35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5">
    <w:name w:val="样式 35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6">
    <w:name w:val="样式 35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7">
    <w:name w:val="样式 35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8">
    <w:name w:val="样式 35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9">
    <w:name w:val="样式 35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90">
    <w:name w:val="样式 35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91">
    <w:name w:val="样式 36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92">
    <w:name w:val="样式 36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93">
    <w:name w:val="样式 36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94">
    <w:name w:val="样式 36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95">
    <w:name w:val="样式 36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96">
    <w:name w:val="样式 36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97">
    <w:name w:val="样式 36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26</TotalTime>
  <Application>Yozo_Office</Application>
  <Pages>1</Pages>
  <Words>22</Words>
  <Characters>22</Characters>
  <Lines>1</Lines>
  <Paragraphs>0</Paragraphs>
  <CharactersWithSpaces>22</CharactersWithSpaces>
  <Company>Lenovo (Beijing) Limited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附件2</dc:title>
  <dc:creator>王玲</dc:creator>
  <cp:lastModifiedBy>战爽</cp:lastModifiedBy>
  <cp:revision>2</cp:revision>
  <dcterms:created xsi:type="dcterms:W3CDTF">2017-07-25T01:52:00Z</dcterms:created>
  <dcterms:modified xsi:type="dcterms:W3CDTF">2025-07-22T02:10:07Z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4F42580936544DC28C11123F972F19D4</vt:lpwstr>
  </property>
</Properties>
</file>